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17" w:rsidRPr="002D1517" w:rsidRDefault="002D1517" w:rsidP="002D1517">
      <w:pPr>
        <w:shd w:val="clear" w:color="auto" w:fill="FFFFFF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2D1517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>IME2 Training Dates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2D1517" w:rsidRPr="002D1517" w:rsidRDefault="002D1517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2D1517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>2018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22</w:t>
      </w:r>
      <w:r w:rsidRPr="002D151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January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10:30am – 3:00pm,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Whalley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Abbey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Day C</w:t>
      </w:r>
      <w:r>
        <w:rPr>
          <w:rFonts w:ascii="Arial" w:eastAsia="Times New Roman" w:hAnsi="Arial" w:cs="Arial"/>
          <w:color w:val="000000"/>
          <w:sz w:val="28"/>
          <w:szCs w:val="28"/>
        </w:rPr>
        <w:t>onference on Marriage Ministry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Speaker - </w:t>
      </w:r>
      <w:r>
        <w:rPr>
          <w:rFonts w:ascii="Arial" w:eastAsia="Times New Roman" w:hAnsi="Arial" w:cs="Arial"/>
          <w:color w:val="000000"/>
          <w:sz w:val="28"/>
          <w:szCs w:val="28"/>
        </w:rPr>
        <w:t>Archdeacon Mark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Ireland</w:t>
      </w:r>
    </w:p>
    <w:p w:rsidR="002D1517" w:rsidRDefault="002D1517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13</w:t>
      </w:r>
      <w:r w:rsidRPr="002D151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March, </w:t>
      </w:r>
      <w:r w:rsidR="00595FB4">
        <w:rPr>
          <w:rFonts w:ascii="Arial" w:eastAsia="Times New Roman" w:hAnsi="Arial" w:cs="Arial"/>
          <w:color w:val="000000"/>
          <w:sz w:val="28"/>
          <w:szCs w:val="28"/>
        </w:rPr>
        <w:t xml:space="preserve">10:00am – 4:00pm, </w:t>
      </w:r>
      <w:bookmarkStart w:id="0" w:name="_GoBack"/>
      <w:bookmarkEnd w:id="0"/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St James’ Lower </w:t>
      </w:r>
      <w:proofErr w:type="spellStart"/>
      <w:r w:rsidR="006530DD">
        <w:rPr>
          <w:rFonts w:ascii="Arial" w:eastAsia="Times New Roman" w:hAnsi="Arial" w:cs="Arial"/>
          <w:color w:val="000000"/>
          <w:sz w:val="28"/>
          <w:szCs w:val="28"/>
        </w:rPr>
        <w:t>Darwen</w:t>
      </w:r>
      <w:proofErr w:type="spellEnd"/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Day Conf</w:t>
      </w:r>
      <w:r>
        <w:rPr>
          <w:rFonts w:ascii="Arial" w:eastAsia="Times New Roman" w:hAnsi="Arial" w:cs="Arial"/>
          <w:color w:val="000000"/>
          <w:sz w:val="28"/>
          <w:szCs w:val="28"/>
        </w:rPr>
        <w:t>erence Disciples in Daily Life'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2D1517" w:rsidRDefault="002D1517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Speaker - </w:t>
      </w:r>
      <w:r>
        <w:rPr>
          <w:rFonts w:ascii="Arial" w:eastAsia="Times New Roman" w:hAnsi="Arial" w:cs="Arial"/>
          <w:color w:val="000000"/>
          <w:sz w:val="28"/>
          <w:szCs w:val="28"/>
        </w:rPr>
        <w:t>Mark Greene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</w:p>
    <w:p w:rsidR="006530DD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23</w:t>
      </w:r>
      <w:r w:rsidR="006530DD" w:rsidRPr="006530D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rd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 April, 9:30am – 2:30pm, Diocesan Offices, Clayton House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6530DD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Day Confer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>ence on Working with Children &amp; Young People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2D1517" w:rsidRDefault="006530DD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Speaker - </w:t>
      </w:r>
      <w:r w:rsidR="002D1517">
        <w:rPr>
          <w:rFonts w:ascii="Arial" w:eastAsia="Times New Roman" w:hAnsi="Arial" w:cs="Arial"/>
          <w:color w:val="000000"/>
          <w:sz w:val="28"/>
          <w:szCs w:val="28"/>
        </w:rPr>
        <w:t>Sarah Earnshaw and DBE staff</w:t>
      </w:r>
    </w:p>
    <w:p w:rsidR="002D1517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</w:p>
    <w:p w:rsidR="006530DD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22</w:t>
      </w:r>
      <w:r w:rsidR="006530DD" w:rsidRPr="006530D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nd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 – </w:t>
      </w:r>
      <w:r>
        <w:rPr>
          <w:rFonts w:ascii="Arial" w:eastAsia="Times New Roman" w:hAnsi="Arial" w:cs="Arial"/>
          <w:color w:val="000000"/>
          <w:sz w:val="28"/>
          <w:szCs w:val="28"/>
        </w:rPr>
        <w:t>24</w:t>
      </w:r>
      <w:r w:rsidR="006530DD" w:rsidRPr="006530D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 May, Shepherd’s Dene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 </w:t>
      </w:r>
    </w:p>
    <w:p w:rsidR="006530DD" w:rsidRDefault="002D1517" w:rsidP="002D151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Conference 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>on Bede Pilgrimage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2D1517" w:rsidRDefault="006530DD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Speaker - </w:t>
      </w:r>
      <w:r w:rsidR="002D1517">
        <w:rPr>
          <w:rFonts w:ascii="Arial" w:eastAsia="Times New Roman" w:hAnsi="Arial" w:cs="Arial"/>
          <w:color w:val="000000"/>
          <w:sz w:val="28"/>
          <w:szCs w:val="28"/>
        </w:rPr>
        <w:t>Bishop Philip</w:t>
      </w:r>
    </w:p>
    <w:p w:rsidR="002D1517" w:rsidRDefault="002D1517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2D1517" w:rsidRPr="002D1517" w:rsidRDefault="002D1517" w:rsidP="002D1517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2D1517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>2019</w:t>
      </w:r>
    </w:p>
    <w:p w:rsidR="006530DD" w:rsidRDefault="002D1517" w:rsidP="002D151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18</w:t>
      </w:r>
      <w:r w:rsidR="006530DD" w:rsidRPr="006530D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 – </w:t>
      </w:r>
      <w:r>
        <w:rPr>
          <w:rFonts w:ascii="Arial" w:eastAsia="Times New Roman" w:hAnsi="Arial" w:cs="Arial"/>
          <w:color w:val="000000"/>
          <w:sz w:val="28"/>
          <w:szCs w:val="28"/>
        </w:rPr>
        <w:t>20</w:t>
      </w:r>
      <w:r w:rsidR="006530DD" w:rsidRPr="006530D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 w:rsidR="006530DD">
        <w:rPr>
          <w:rFonts w:ascii="Arial" w:eastAsia="Times New Roman" w:hAnsi="Arial" w:cs="Arial"/>
          <w:color w:val="000000"/>
          <w:sz w:val="28"/>
          <w:szCs w:val="28"/>
        </w:rPr>
        <w:t xml:space="preserve"> January, Rydal Hall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D74DAC" w:rsidRDefault="006530DD" w:rsidP="002D1517">
      <w:r>
        <w:rPr>
          <w:rFonts w:ascii="Arial" w:eastAsia="Times New Roman" w:hAnsi="Arial" w:cs="Arial"/>
          <w:color w:val="000000"/>
          <w:sz w:val="28"/>
          <w:szCs w:val="28"/>
        </w:rPr>
        <w:t>Weekend Conference</w:t>
      </w:r>
    </w:p>
    <w:sectPr w:rsidR="00D74D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17"/>
    <w:rsid w:val="002D1517"/>
    <w:rsid w:val="00595FB4"/>
    <w:rsid w:val="006530DD"/>
    <w:rsid w:val="00EA6DE9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BDF98-D603-427C-8ECB-C78E140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79BB284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Strachan</dc:creator>
  <cp:keywords/>
  <dc:description/>
  <cp:lastModifiedBy>Rosie Strachan</cp:lastModifiedBy>
  <cp:revision>2</cp:revision>
  <dcterms:created xsi:type="dcterms:W3CDTF">2017-11-23T09:55:00Z</dcterms:created>
  <dcterms:modified xsi:type="dcterms:W3CDTF">2017-11-23T10:11:00Z</dcterms:modified>
</cp:coreProperties>
</file>